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FA6B" w14:textId="77777777" w:rsidR="00741A45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SWZ</w:t>
      </w:r>
    </w:p>
    <w:p w14:paraId="1DCE995D" w14:textId="77777777" w:rsidR="00741A45" w:rsidRDefault="00000000">
      <w:r>
        <w:rPr>
          <w:b/>
          <w:bCs/>
          <w:sz w:val="22"/>
          <w:szCs w:val="22"/>
        </w:rPr>
        <w:t xml:space="preserve">Oferta na </w:t>
      </w:r>
      <w:r>
        <w:rPr>
          <w:rFonts w:eastAsia="Times New Roman"/>
          <w:b/>
          <w:i/>
        </w:rPr>
        <w:t>wynajęcie 6 autokarów oraz 1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busa</w:t>
      </w:r>
      <w:proofErr w:type="spellEnd"/>
      <w:r>
        <w:rPr>
          <w:rFonts w:eastAsia="Times New Roman"/>
          <w:b/>
          <w:i/>
        </w:rPr>
        <w:t xml:space="preserve"> wraz z kierowcą do przewozu zespołów folklorystycznych podczas 62. Tygodnia Kultury Beskidzkiej i 34. Międzynarodowych Spotkań Folklorystycznych </w:t>
      </w:r>
    </w:p>
    <w:p w14:paraId="19DE4AFF" w14:textId="77777777" w:rsidR="00741A45" w:rsidRDefault="00741A45">
      <w:pPr>
        <w:pStyle w:val="Standard"/>
        <w:rPr>
          <w:b/>
          <w:bCs/>
          <w:sz w:val="22"/>
          <w:szCs w:val="22"/>
        </w:rPr>
      </w:pPr>
    </w:p>
    <w:p w14:paraId="7FEFD3AD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 Nazwa, adres, numer telefonu oraz adres e-mail Oferenta</w:t>
      </w:r>
    </w:p>
    <w:p w14:paraId="2E989925" w14:textId="77777777" w:rsidR="00741A45" w:rsidRDefault="00741A45">
      <w:pPr>
        <w:pStyle w:val="Akapitzlist"/>
        <w:ind w:left="0"/>
        <w:jc w:val="both"/>
        <w:rPr>
          <w:b/>
          <w:bCs/>
          <w:i/>
          <w:sz w:val="22"/>
          <w:szCs w:val="22"/>
        </w:rPr>
      </w:pPr>
    </w:p>
    <w:p w14:paraId="2F37FFAD" w14:textId="77777777" w:rsidR="00741A45" w:rsidRDefault="00741A45">
      <w:pPr>
        <w:pStyle w:val="Akapitzlist"/>
        <w:ind w:left="0"/>
        <w:jc w:val="both"/>
        <w:rPr>
          <w:b/>
          <w:bCs/>
          <w:i/>
          <w:sz w:val="22"/>
          <w:szCs w:val="22"/>
        </w:rPr>
      </w:pPr>
    </w:p>
    <w:p w14:paraId="12586485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 Cena oferty dla :</w:t>
      </w:r>
    </w:p>
    <w:p w14:paraId="6414FF88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149BED9C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bookmarkStart w:id="0" w:name="_Hlk199325677"/>
      <w:r>
        <w:rPr>
          <w:b/>
          <w:bCs/>
          <w:sz w:val="22"/>
          <w:szCs w:val="22"/>
        </w:rPr>
        <w:t xml:space="preserve">CZĘŚĆ I </w:t>
      </w:r>
    </w:p>
    <w:p w14:paraId="3CF72E0C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71AE5AEC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Autokar nr 1 – MEKSYK </w:t>
      </w:r>
    </w:p>
    <w:p w14:paraId="48E30466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a)cena</w:t>
      </w:r>
    </w:p>
    <w:p w14:paraId="482C8FDA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typ autokaru:</w:t>
      </w:r>
    </w:p>
    <w:p w14:paraId="70976D04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ilość miejsc:</w:t>
      </w:r>
    </w:p>
    <w:p w14:paraId="7C3E35F3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netto za 1 km: </w:t>
      </w:r>
      <w:bookmarkStart w:id="1" w:name="_Hlk168044059"/>
      <w:r>
        <w:rPr>
          <w:sz w:val="22"/>
          <w:szCs w:val="22"/>
        </w:rPr>
        <w:t>………………………. (słownie:………………………..)</w:t>
      </w:r>
      <w:bookmarkEnd w:id="1"/>
    </w:p>
    <w:p w14:paraId="79A8A316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brutto za 1 km: ………………………. (słownie:………………………..)</w:t>
      </w:r>
    </w:p>
    <w:p w14:paraId="55856DEA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stawka VAT: </w:t>
      </w:r>
    </w:p>
    <w:p w14:paraId="7AD68BA3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bookmarkStart w:id="2" w:name="_Hlk168043410"/>
      <w:r>
        <w:rPr>
          <w:b/>
          <w:bCs/>
          <w:sz w:val="22"/>
          <w:szCs w:val="22"/>
        </w:rPr>
        <w:t xml:space="preserve">cena brutto za przewidywany przebieg autokaru = cena brutto za 1 km ………. X 2386 km = ……………………………………………………(słownie:…………………………..) </w:t>
      </w:r>
    </w:p>
    <w:bookmarkEnd w:id="2"/>
    <w:p w14:paraId="13B7E00F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jakość</w:t>
      </w:r>
    </w:p>
    <w:p w14:paraId="101B4C09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rok produkcji autokaru:</w:t>
      </w:r>
    </w:p>
    <w:p w14:paraId="0240ABAC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bookmarkEnd w:id="0"/>
    <w:p w14:paraId="06069405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 </w:t>
      </w:r>
    </w:p>
    <w:p w14:paraId="45692F94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6F530E3B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Autokar nr 1 - JAPONIA</w:t>
      </w:r>
    </w:p>
    <w:p w14:paraId="6055D74E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a)cena</w:t>
      </w:r>
    </w:p>
    <w:p w14:paraId="5831BE80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typ autokaru:</w:t>
      </w:r>
    </w:p>
    <w:p w14:paraId="07661550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ilość miejsc:</w:t>
      </w:r>
    </w:p>
    <w:p w14:paraId="724C453F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netto za 1 km: ………………………. (słownie:………………………..)</w:t>
      </w:r>
    </w:p>
    <w:p w14:paraId="73098203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brutto za 1 km: ………………………. (słownie:………………………..)</w:t>
      </w:r>
    </w:p>
    <w:p w14:paraId="4ECD9E4E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stawka VAT:</w:t>
      </w:r>
    </w:p>
    <w:p w14:paraId="413F01DC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brutto za przewidywany przebieg autokaru = cena brutto za 1 km ………. X 2074 km = ………………….(słownie:………………………………………..)</w:t>
      </w:r>
    </w:p>
    <w:p w14:paraId="29372180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jakość</w:t>
      </w:r>
    </w:p>
    <w:p w14:paraId="430CF767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rok produkcji autokaru:</w:t>
      </w:r>
    </w:p>
    <w:p w14:paraId="637C0455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27BF0985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Autokar nr 2 – INDIE </w:t>
      </w:r>
    </w:p>
    <w:p w14:paraId="66DD0895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a)cena</w:t>
      </w:r>
    </w:p>
    <w:p w14:paraId="489F3117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typ autokaru:</w:t>
      </w:r>
    </w:p>
    <w:p w14:paraId="1E2B2DF4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ilość miejsc:</w:t>
      </w:r>
    </w:p>
    <w:p w14:paraId="798EA102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netto za 1 km: ………………………. (słownie:………………………..)</w:t>
      </w:r>
    </w:p>
    <w:p w14:paraId="6FC3D2D8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brutto za 1 km: ………………………. (słownie:………………………..)</w:t>
      </w:r>
    </w:p>
    <w:p w14:paraId="467C91E5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stawka VAT:</w:t>
      </w:r>
    </w:p>
    <w:p w14:paraId="33F5C78C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brutto za przewidywany przebieg autokaru = cena brutto za 1 km ………. X 840 km = ……………….(słownie:……………………………………) </w:t>
      </w:r>
    </w:p>
    <w:p w14:paraId="76F51907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jakość</w:t>
      </w:r>
    </w:p>
    <w:p w14:paraId="33CE1336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rok produkcji autokaru:</w:t>
      </w:r>
    </w:p>
    <w:p w14:paraId="03C3C73A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08BEAFED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Autokar nr 3 – PORTUGALIA</w:t>
      </w:r>
    </w:p>
    <w:p w14:paraId="166FBEE3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a)cena</w:t>
      </w:r>
    </w:p>
    <w:p w14:paraId="57FACF3F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typ autokaru:</w:t>
      </w:r>
    </w:p>
    <w:p w14:paraId="4BED9A59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ilość miejsc:</w:t>
      </w:r>
    </w:p>
    <w:p w14:paraId="754728D6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netto za 1 km: ………………………. (słownie:………………………..)</w:t>
      </w:r>
    </w:p>
    <w:p w14:paraId="45F69825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brutto za 1 km: ………………………. (słownie:………………………..)</w:t>
      </w:r>
    </w:p>
    <w:p w14:paraId="2037ADC4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stawka VAT:</w:t>
      </w:r>
    </w:p>
    <w:p w14:paraId="13120861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cena brutto za przewidywany przebieg autokaru = cena brutto za 1 km ………. X 959 km = ……………….(słownie:……………………………………) </w:t>
      </w:r>
    </w:p>
    <w:p w14:paraId="35D8325A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jakość</w:t>
      </w:r>
    </w:p>
    <w:p w14:paraId="42107A9D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rok produkcji autokaru:</w:t>
      </w:r>
    </w:p>
    <w:p w14:paraId="0D3CC3A9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6F2AF013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 </w:t>
      </w:r>
    </w:p>
    <w:p w14:paraId="5D490642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5581E778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Autokar nr 1 – CZARNOGÓRA </w:t>
      </w:r>
    </w:p>
    <w:p w14:paraId="7399CA18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a)cena</w:t>
      </w:r>
    </w:p>
    <w:p w14:paraId="6DEB0350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typ autokaru:</w:t>
      </w:r>
    </w:p>
    <w:p w14:paraId="6BEAF2FF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ilość miejsc:</w:t>
      </w:r>
    </w:p>
    <w:p w14:paraId="2F78FFDF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netto za 1 km: ………………………. (słownie:………………………..)</w:t>
      </w:r>
    </w:p>
    <w:p w14:paraId="4FFCE2C1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brutto za 1 km: ………………………. (słownie:………………………..)</w:t>
      </w:r>
    </w:p>
    <w:p w14:paraId="3393F0AA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stawka VAT: </w:t>
      </w:r>
    </w:p>
    <w:p w14:paraId="4D846879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brutto za przewidywany przebieg autokaru = cena brutto za 1 km ………. X 752 km = ……………………………………………………(słownie:…………………………..) </w:t>
      </w:r>
    </w:p>
    <w:p w14:paraId="6BA8C511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jakość</w:t>
      </w:r>
    </w:p>
    <w:p w14:paraId="449D1895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rok produkcji autokaru:</w:t>
      </w:r>
    </w:p>
    <w:p w14:paraId="59C4EC43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72A8A1E6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IV</w:t>
      </w:r>
    </w:p>
    <w:p w14:paraId="4A57F368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2B21CA8E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Autokar nr 1 – MAJORKA </w:t>
      </w:r>
    </w:p>
    <w:p w14:paraId="4A646108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a)cena</w:t>
      </w:r>
    </w:p>
    <w:p w14:paraId="07EB59A2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typ autokaru:</w:t>
      </w:r>
    </w:p>
    <w:p w14:paraId="6ADA5AA4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ilość miejsc:</w:t>
      </w:r>
    </w:p>
    <w:p w14:paraId="55D427A9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netto za 1 km: ………………………. (słownie:………………………..)</w:t>
      </w:r>
    </w:p>
    <w:p w14:paraId="47024F64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brutto za 1 km: ………………………. (słownie:………………………..)</w:t>
      </w:r>
    </w:p>
    <w:p w14:paraId="3EAC96BB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stawka VAT: </w:t>
      </w:r>
    </w:p>
    <w:p w14:paraId="7E1F50E2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brutto za przewidywany przebieg autokaru = cena brutto za 1 km ………. X 734 km = ……………………………………………………(słownie:…………………………..) </w:t>
      </w:r>
    </w:p>
    <w:p w14:paraId="126EDCD9" w14:textId="77777777" w:rsidR="00741A45" w:rsidRDefault="00000000">
      <w:pPr>
        <w:pStyle w:val="Akapitzli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jakość</w:t>
      </w:r>
    </w:p>
    <w:p w14:paraId="421B364A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rok produkcji autokaru:</w:t>
      </w:r>
    </w:p>
    <w:p w14:paraId="28FE9D56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4AE6A7A9" w14:textId="77777777" w:rsidR="00741A45" w:rsidRDefault="00000000">
      <w:pPr>
        <w:pStyle w:val="Akapitzlist"/>
        <w:ind w:left="0"/>
        <w:jc w:val="both"/>
      </w:pPr>
      <w:r>
        <w:rPr>
          <w:b/>
          <w:bCs/>
          <w:sz w:val="22"/>
          <w:szCs w:val="22"/>
        </w:rPr>
        <w:t xml:space="preserve">CZĘŚĆ V </w:t>
      </w:r>
      <w:r>
        <w:rPr>
          <w:b/>
          <w:bCs/>
          <w:szCs w:val="22"/>
        </w:rPr>
        <w:t xml:space="preserve">BUS </w:t>
      </w:r>
    </w:p>
    <w:p w14:paraId="0DBAD9CF" w14:textId="77777777" w:rsidR="00741A45" w:rsidRDefault="00741A45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5442A4C1" w14:textId="77777777" w:rsidR="00741A45" w:rsidRDefault="00000000">
      <w:pPr>
        <w:pStyle w:val="Akapitzlist"/>
        <w:ind w:left="0"/>
        <w:jc w:val="both"/>
        <w:rPr>
          <w:b/>
          <w:bCs/>
          <w:szCs w:val="22"/>
        </w:rPr>
      </w:pPr>
      <w:bookmarkStart w:id="3" w:name="_Hlk201657949"/>
      <w:r>
        <w:rPr>
          <w:b/>
          <w:bCs/>
          <w:szCs w:val="22"/>
        </w:rPr>
        <w:t>a)cena</w:t>
      </w:r>
    </w:p>
    <w:p w14:paraId="1BB74FB1" w14:textId="77777777" w:rsidR="00741A45" w:rsidRDefault="00000000">
      <w:pPr>
        <w:pStyle w:val="Akapitzlist"/>
        <w:ind w:left="0"/>
        <w:jc w:val="both"/>
        <w:rPr>
          <w:szCs w:val="22"/>
        </w:rPr>
      </w:pPr>
      <w:r>
        <w:rPr>
          <w:szCs w:val="22"/>
        </w:rPr>
        <w:t xml:space="preserve">typ </w:t>
      </w:r>
      <w:proofErr w:type="spellStart"/>
      <w:r>
        <w:rPr>
          <w:szCs w:val="22"/>
        </w:rPr>
        <w:t>busa</w:t>
      </w:r>
      <w:proofErr w:type="spellEnd"/>
      <w:r>
        <w:rPr>
          <w:szCs w:val="22"/>
        </w:rPr>
        <w:t>:</w:t>
      </w:r>
    </w:p>
    <w:p w14:paraId="6278E907" w14:textId="77777777" w:rsidR="00741A45" w:rsidRDefault="00000000">
      <w:pPr>
        <w:pStyle w:val="Akapitzlist"/>
        <w:ind w:left="0"/>
        <w:jc w:val="both"/>
        <w:rPr>
          <w:szCs w:val="22"/>
        </w:rPr>
      </w:pPr>
      <w:r>
        <w:rPr>
          <w:szCs w:val="22"/>
        </w:rPr>
        <w:t>ilość miejsc:</w:t>
      </w:r>
    </w:p>
    <w:p w14:paraId="5390A66E" w14:textId="77777777" w:rsidR="00741A45" w:rsidRDefault="00000000">
      <w:pPr>
        <w:pStyle w:val="Akapitzlist"/>
        <w:ind w:left="0"/>
        <w:jc w:val="both"/>
      </w:pPr>
      <w:r>
        <w:rPr>
          <w:szCs w:val="22"/>
        </w:rPr>
        <w:t xml:space="preserve">ryczałt netto za 1 dzień: </w:t>
      </w:r>
      <w:r>
        <w:rPr>
          <w:sz w:val="22"/>
          <w:szCs w:val="22"/>
        </w:rPr>
        <w:t>………………………. (słownie:………………………..)</w:t>
      </w:r>
    </w:p>
    <w:p w14:paraId="6F4DB196" w14:textId="77777777" w:rsidR="00741A45" w:rsidRDefault="00000000">
      <w:pPr>
        <w:pStyle w:val="Akapitzlist"/>
        <w:ind w:left="0"/>
        <w:jc w:val="both"/>
      </w:pPr>
      <w:r>
        <w:rPr>
          <w:szCs w:val="22"/>
        </w:rPr>
        <w:t xml:space="preserve">ryczałt brutto za 1 dzień: </w:t>
      </w:r>
      <w:r>
        <w:rPr>
          <w:sz w:val="22"/>
          <w:szCs w:val="22"/>
        </w:rPr>
        <w:t>………………………. (słownie:………………………..)</w:t>
      </w:r>
    </w:p>
    <w:p w14:paraId="12A2A95A" w14:textId="77777777" w:rsidR="00741A45" w:rsidRDefault="00000000">
      <w:pPr>
        <w:pStyle w:val="Akapitzlist"/>
        <w:ind w:left="0"/>
        <w:jc w:val="both"/>
        <w:rPr>
          <w:szCs w:val="22"/>
        </w:rPr>
      </w:pPr>
      <w:r>
        <w:rPr>
          <w:szCs w:val="22"/>
        </w:rPr>
        <w:t>stawka VAT:</w:t>
      </w:r>
    </w:p>
    <w:p w14:paraId="05479DDE" w14:textId="77777777" w:rsidR="00741A45" w:rsidRDefault="00000000">
      <w:pPr>
        <w:pStyle w:val="Akapitzlist"/>
        <w:ind w:left="0"/>
        <w:jc w:val="both"/>
        <w:rPr>
          <w:b/>
          <w:bCs/>
          <w:szCs w:val="22"/>
        </w:rPr>
      </w:pPr>
      <w:r>
        <w:rPr>
          <w:b/>
          <w:bCs/>
          <w:szCs w:val="22"/>
        </w:rPr>
        <w:t>cena brutto = ryczałt brutto za 1 dzień ……… x 8 dni = ………………………. (słownie:………………………..)</w:t>
      </w:r>
    </w:p>
    <w:p w14:paraId="277FFBA8" w14:textId="77777777" w:rsidR="00741A45" w:rsidRDefault="00000000">
      <w:pPr>
        <w:pStyle w:val="Akapitzlist"/>
        <w:ind w:left="0"/>
        <w:jc w:val="both"/>
        <w:rPr>
          <w:b/>
          <w:bCs/>
          <w:szCs w:val="22"/>
        </w:rPr>
      </w:pPr>
      <w:r>
        <w:rPr>
          <w:b/>
          <w:bCs/>
          <w:szCs w:val="22"/>
        </w:rPr>
        <w:t>b ) jakość</w:t>
      </w:r>
    </w:p>
    <w:p w14:paraId="73E623BC" w14:textId="77777777" w:rsidR="00741A45" w:rsidRDefault="00000000">
      <w:pPr>
        <w:pStyle w:val="Akapitzlist"/>
        <w:ind w:left="0"/>
        <w:jc w:val="both"/>
        <w:rPr>
          <w:szCs w:val="22"/>
        </w:rPr>
      </w:pPr>
      <w:r>
        <w:rPr>
          <w:szCs w:val="22"/>
        </w:rPr>
        <w:t xml:space="preserve">rok produkcji </w:t>
      </w:r>
      <w:proofErr w:type="spellStart"/>
      <w:r>
        <w:rPr>
          <w:szCs w:val="22"/>
        </w:rPr>
        <w:t>busa</w:t>
      </w:r>
      <w:proofErr w:type="spellEnd"/>
      <w:r>
        <w:rPr>
          <w:szCs w:val="22"/>
        </w:rPr>
        <w:t>:</w:t>
      </w:r>
    </w:p>
    <w:bookmarkEnd w:id="3"/>
    <w:p w14:paraId="5EF5DCFB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192B626D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Wykaz osób, które w imieniu Oferenta podpisywać będą umowę na wykonanie zlecenia</w:t>
      </w:r>
    </w:p>
    <w:p w14:paraId="306BAFE3" w14:textId="77777777" w:rsidR="00741A45" w:rsidRDefault="00741A45">
      <w:pPr>
        <w:pStyle w:val="Akapitzlist"/>
        <w:jc w:val="both"/>
        <w:rPr>
          <w:sz w:val="22"/>
          <w:szCs w:val="22"/>
        </w:rPr>
      </w:pPr>
    </w:p>
    <w:p w14:paraId="2E476B76" w14:textId="77777777" w:rsidR="00741A45" w:rsidRDefault="0000000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 Imię i nazwisko oraz numer telefonu osoby upoważnionej do kontaktów w sprawie prowadzonego postępowania</w:t>
      </w:r>
    </w:p>
    <w:p w14:paraId="04F25919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6050D5A5" w14:textId="77777777" w:rsidR="00741A45" w:rsidRDefault="00000000">
      <w:pPr>
        <w:pStyle w:val="Akapitzlist"/>
        <w:ind w:left="0"/>
        <w:jc w:val="both"/>
      </w:pPr>
      <w:r>
        <w:rPr>
          <w:sz w:val="22"/>
          <w:szCs w:val="22"/>
        </w:rPr>
        <w:t xml:space="preserve">5. </w:t>
      </w:r>
      <w:r>
        <w:rPr>
          <w:rFonts w:cs="Times New Roman"/>
          <w:b/>
          <w:bCs/>
          <w:sz w:val="22"/>
          <w:szCs w:val="22"/>
          <w:u w:val="single"/>
        </w:rPr>
        <w:t xml:space="preserve">Oświadczam/y, </w:t>
      </w:r>
      <w:r>
        <w:rPr>
          <w:rFonts w:cs="Times New Roman"/>
          <w:sz w:val="22"/>
          <w:szCs w:val="22"/>
        </w:rPr>
        <w:t xml:space="preserve">że posiadamy licencję na wykonanie krajowego transportu osób, wydaną na podstawie ustawy z dnia 6 września 2001 o transporcie drogowym (Dz.U. z 2007 r. nr 125, poz. 874 z </w:t>
      </w:r>
      <w:proofErr w:type="spellStart"/>
      <w:r>
        <w:rPr>
          <w:rFonts w:cs="Times New Roman"/>
          <w:sz w:val="22"/>
          <w:szCs w:val="22"/>
        </w:rPr>
        <w:t>późń</w:t>
      </w:r>
      <w:proofErr w:type="spellEnd"/>
      <w:r>
        <w:rPr>
          <w:rFonts w:cs="Times New Roman"/>
          <w:sz w:val="22"/>
          <w:szCs w:val="22"/>
        </w:rPr>
        <w:t>. zm. )</w:t>
      </w:r>
    </w:p>
    <w:p w14:paraId="1820F250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t xml:space="preserve">6. </w:t>
      </w:r>
      <w:r>
        <w:rPr>
          <w:rFonts w:cs="Times New Roman"/>
          <w:b/>
          <w:bCs/>
          <w:sz w:val="22"/>
          <w:szCs w:val="22"/>
          <w:u w:val="single"/>
        </w:rPr>
        <w:t xml:space="preserve">Oświadczam/y, </w:t>
      </w:r>
      <w:r>
        <w:rPr>
          <w:rFonts w:cs="Times New Roman"/>
          <w:sz w:val="22"/>
          <w:szCs w:val="22"/>
        </w:rPr>
        <w:t>że posiadamy licencję na wykonywania zagranicznego transportu osób.</w:t>
      </w:r>
    </w:p>
    <w:p w14:paraId="42FC9299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t xml:space="preserve">7  </w:t>
      </w:r>
      <w:r>
        <w:rPr>
          <w:rFonts w:cs="Times New Roman"/>
          <w:b/>
          <w:bCs/>
          <w:sz w:val="22"/>
          <w:szCs w:val="22"/>
          <w:u w:val="single"/>
        </w:rPr>
        <w:t>Oświadczam/y,</w:t>
      </w:r>
      <w:r>
        <w:rPr>
          <w:rFonts w:cs="Times New Roman"/>
          <w:sz w:val="22"/>
          <w:szCs w:val="22"/>
        </w:rPr>
        <w:t xml:space="preserve"> że zapoznałem się ze specyfikacją istotnych warunków zamówienia i nie wnoszę do niej żadnych zastrzeżeń.</w:t>
      </w:r>
    </w:p>
    <w:p w14:paraId="6E90BF83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lastRenderedPageBreak/>
        <w:t xml:space="preserve">8. </w:t>
      </w:r>
      <w:r>
        <w:rPr>
          <w:rFonts w:cs="Times New Roman"/>
          <w:b/>
          <w:bCs/>
          <w:sz w:val="22"/>
          <w:szCs w:val="22"/>
          <w:u w:val="single"/>
        </w:rPr>
        <w:t>Oświadczam/y,</w:t>
      </w:r>
      <w:r>
        <w:rPr>
          <w:rFonts w:cs="Times New Roman"/>
          <w:sz w:val="22"/>
          <w:szCs w:val="22"/>
        </w:rPr>
        <w:t xml:space="preserve"> że zapoznaliśmy się z postanowieniami umowy określonymi </w:t>
      </w:r>
      <w:r>
        <w:rPr>
          <w:sz w:val="22"/>
          <w:szCs w:val="22"/>
        </w:rPr>
        <w:br/>
      </w:r>
      <w:r>
        <w:rPr>
          <w:rFonts w:cs="Times New Roman"/>
          <w:sz w:val="22"/>
          <w:szCs w:val="22"/>
        </w:rPr>
        <w:t>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420FECD1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t xml:space="preserve">9. </w:t>
      </w:r>
      <w:r>
        <w:rPr>
          <w:rFonts w:cs="Times New Roman"/>
          <w:b/>
          <w:bCs/>
          <w:sz w:val="22"/>
          <w:szCs w:val="22"/>
        </w:rPr>
        <w:t>Oświadczam/y</w:t>
      </w:r>
      <w:r>
        <w:rPr>
          <w:rFonts w:cs="Times New Roman"/>
          <w:sz w:val="22"/>
          <w:szCs w:val="22"/>
        </w:rPr>
        <w:t>, że posiadam uprawnienia do wykonywania działalności określonej w przedmiocie zamówienia oraz dysponuję niezbędną wiedzą, doświadczeniem, potencjałem technicznym oraz osobami zdolnymi do wykonania zamówienia.</w:t>
      </w:r>
    </w:p>
    <w:p w14:paraId="77FCDAE0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t xml:space="preserve">10.  </w:t>
      </w:r>
      <w:r>
        <w:rPr>
          <w:rFonts w:cs="Times New Roman"/>
          <w:b/>
          <w:bCs/>
          <w:sz w:val="22"/>
          <w:szCs w:val="22"/>
        </w:rPr>
        <w:t>Oświadczam/y,</w:t>
      </w:r>
      <w:r>
        <w:rPr>
          <w:rFonts w:cs="Times New Roman"/>
          <w:sz w:val="22"/>
          <w:szCs w:val="22"/>
        </w:rPr>
        <w:t xml:space="preserve"> że znajduję się w sytuacji ekonomicznej i finansowej umożliwiającej wykonanie zamówienia.</w:t>
      </w:r>
    </w:p>
    <w:p w14:paraId="3A65B21F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t>11.</w:t>
      </w:r>
      <w:r>
        <w:rPr>
          <w:rFonts w:cs="Times New Roman"/>
          <w:b/>
          <w:bCs/>
          <w:sz w:val="22"/>
          <w:szCs w:val="22"/>
        </w:rPr>
        <w:t xml:space="preserve">  Oświadczam/y,</w:t>
      </w:r>
      <w:r>
        <w:rPr>
          <w:rFonts w:cs="Times New Roman"/>
          <w:sz w:val="22"/>
          <w:szCs w:val="22"/>
        </w:rPr>
        <w:t xml:space="preserve"> że nie jestem/jesteśmy powiązani kapitałowo ani osobowo z Zamawiającym.</w:t>
      </w:r>
    </w:p>
    <w:p w14:paraId="6A6F14B8" w14:textId="77777777" w:rsidR="00741A45" w:rsidRDefault="00000000">
      <w:pPr>
        <w:pStyle w:val="Akapitzlist"/>
        <w:ind w:left="0"/>
        <w:jc w:val="both"/>
      </w:pPr>
      <w:r>
        <w:rPr>
          <w:rFonts w:cs="Times New Roman"/>
          <w:sz w:val="22"/>
          <w:szCs w:val="22"/>
        </w:rPr>
        <w:t xml:space="preserve">12. </w:t>
      </w:r>
      <w:r>
        <w:rPr>
          <w:rFonts w:cs="Times New Roman"/>
          <w:b/>
          <w:bCs/>
          <w:sz w:val="22"/>
          <w:szCs w:val="22"/>
        </w:rPr>
        <w:t>Oświadczam/y,</w:t>
      </w:r>
      <w:r>
        <w:rPr>
          <w:rFonts w:cs="Times New Roman"/>
          <w:sz w:val="22"/>
          <w:szCs w:val="22"/>
        </w:rPr>
        <w:t xml:space="preserve">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>
        <w:rPr>
          <w:rFonts w:cs="Times New Roman"/>
          <w:sz w:val="22"/>
          <w:szCs w:val="22"/>
          <w:vertAlign w:val="superscript"/>
        </w:rPr>
        <w:t xml:space="preserve"> </w:t>
      </w:r>
      <w:r>
        <w:rPr>
          <w:rFonts w:cs="Times New Roman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427ABF4B" w14:textId="77777777" w:rsidR="00741A45" w:rsidRDefault="00000000">
      <w:pPr>
        <w:spacing w:after="160"/>
        <w:jc w:val="both"/>
        <w:textAlignment w:val="auto"/>
        <w:rPr>
          <w:rFonts w:eastAsia="Liberation Serif" w:cs="Liberation Serif"/>
          <w:b/>
          <w:bCs/>
          <w:color w:val="151515"/>
          <w:sz w:val="22"/>
          <w:szCs w:val="22"/>
          <w:lang w:eastAsia="hi-IN"/>
        </w:rPr>
      </w:pPr>
      <w:r>
        <w:rPr>
          <w:rFonts w:eastAsia="Liberation Serif" w:cs="Liberation Serif"/>
          <w:b/>
          <w:bCs/>
          <w:color w:val="151515"/>
          <w:sz w:val="22"/>
          <w:szCs w:val="22"/>
          <w:lang w:eastAsia="hi-IN"/>
        </w:rPr>
        <w:t>13.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A098206" w14:textId="77777777" w:rsidR="00741A45" w:rsidRDefault="00741A45">
      <w:pPr>
        <w:pStyle w:val="Akapitzlist"/>
        <w:ind w:left="0"/>
        <w:jc w:val="both"/>
        <w:rPr>
          <w:sz w:val="22"/>
          <w:szCs w:val="22"/>
        </w:rPr>
      </w:pPr>
    </w:p>
    <w:p w14:paraId="59CE21F4" w14:textId="77777777" w:rsidR="00741A45" w:rsidRDefault="00000000">
      <w:pPr>
        <w:pStyle w:val="Textbodyuser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53F97E8F" w14:textId="77777777" w:rsidR="00741A45" w:rsidRDefault="00000000">
      <w:pPr>
        <w:pStyle w:val="Textbodyuser"/>
        <w:spacing w:after="0"/>
        <w:ind w:left="6372" w:firstLine="708"/>
        <w:rPr>
          <w:sz w:val="22"/>
          <w:szCs w:val="22"/>
        </w:rPr>
      </w:pPr>
      <w:r>
        <w:rPr>
          <w:sz w:val="22"/>
          <w:szCs w:val="22"/>
        </w:rPr>
        <w:t>miejsce, data</w:t>
      </w:r>
    </w:p>
    <w:p w14:paraId="25790386" w14:textId="77777777" w:rsidR="00741A45" w:rsidRDefault="00741A45">
      <w:pPr>
        <w:pStyle w:val="Textbodyuser"/>
        <w:spacing w:after="0"/>
        <w:ind w:left="6372" w:firstLine="708"/>
        <w:rPr>
          <w:sz w:val="22"/>
          <w:szCs w:val="22"/>
        </w:rPr>
      </w:pPr>
    </w:p>
    <w:p w14:paraId="2E8901C6" w14:textId="77777777" w:rsidR="00741A45" w:rsidRDefault="00741A45">
      <w:pPr>
        <w:pStyle w:val="Textbodyuser"/>
        <w:spacing w:after="0"/>
        <w:ind w:left="6372" w:firstLine="708"/>
        <w:rPr>
          <w:sz w:val="22"/>
          <w:szCs w:val="22"/>
        </w:rPr>
      </w:pPr>
    </w:p>
    <w:p w14:paraId="5915D774" w14:textId="77777777" w:rsidR="00741A45" w:rsidRDefault="00741A45">
      <w:pPr>
        <w:pStyle w:val="Textbodyuser"/>
        <w:spacing w:after="0"/>
        <w:ind w:left="6372" w:firstLine="708"/>
        <w:rPr>
          <w:sz w:val="22"/>
          <w:szCs w:val="22"/>
        </w:rPr>
      </w:pPr>
    </w:p>
    <w:p w14:paraId="35F764C4" w14:textId="77777777" w:rsidR="00741A45" w:rsidRDefault="00000000">
      <w:pPr>
        <w:pStyle w:val="Textbodyuser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6EE1950F" w14:textId="77777777" w:rsidR="00741A45" w:rsidRDefault="00000000">
      <w:pPr>
        <w:pStyle w:val="Standard"/>
        <w:ind w:left="6372" w:firstLine="708"/>
        <w:rPr>
          <w:sz w:val="22"/>
          <w:szCs w:val="22"/>
        </w:rPr>
      </w:pPr>
      <w:r>
        <w:rPr>
          <w:sz w:val="22"/>
          <w:szCs w:val="22"/>
        </w:rPr>
        <w:t>czytelny podpis</w:t>
      </w:r>
    </w:p>
    <w:p w14:paraId="5F2042D4" w14:textId="77777777" w:rsidR="00741A45" w:rsidRDefault="00741A45">
      <w:pPr>
        <w:pStyle w:val="Standard"/>
        <w:jc w:val="center"/>
        <w:rPr>
          <w:sz w:val="22"/>
          <w:szCs w:val="22"/>
        </w:rPr>
      </w:pPr>
    </w:p>
    <w:sectPr w:rsidR="00741A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7387" w14:textId="77777777" w:rsidR="003603A1" w:rsidRDefault="003603A1">
      <w:r>
        <w:separator/>
      </w:r>
    </w:p>
  </w:endnote>
  <w:endnote w:type="continuationSeparator" w:id="0">
    <w:p w14:paraId="7AD51131" w14:textId="77777777" w:rsidR="003603A1" w:rsidRDefault="0036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0190" w14:textId="77777777" w:rsidR="003603A1" w:rsidRDefault="003603A1">
      <w:r>
        <w:rPr>
          <w:color w:val="000000"/>
        </w:rPr>
        <w:separator/>
      </w:r>
    </w:p>
  </w:footnote>
  <w:footnote w:type="continuationSeparator" w:id="0">
    <w:p w14:paraId="18BEA505" w14:textId="77777777" w:rsidR="003603A1" w:rsidRDefault="003603A1">
      <w:r>
        <w:continuationSeparator/>
      </w:r>
    </w:p>
  </w:footnote>
  <w:footnote w:id="1">
    <w:p w14:paraId="2A2849A3" w14:textId="77777777" w:rsidR="00741A45" w:rsidRDefault="00000000">
      <w:pPr>
        <w:pStyle w:val="Footnote"/>
      </w:pPr>
      <w:r>
        <w:rPr>
          <w:rStyle w:val="Odwoanieprzypisudolnego"/>
        </w:rPr>
        <w:footnoteRef/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Rozporz</w:t>
      </w:r>
      <w:r>
        <w:rPr>
          <w:rFonts w:eastAsia="Times New Roman" w:cs="Times New Roman"/>
          <w:sz w:val="18"/>
          <w:szCs w:val="18"/>
          <w:lang w:eastAsia="pl-PL" w:bidi="ar-SA"/>
        </w:rPr>
        <w:t>ą</w:t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dzenie Parlamentu Europejskiego i Rady (UE) 2016/679 z dnia 27 kwietnia 2016 r. w sprawie ochrony os</w:t>
      </w:r>
      <w:r>
        <w:rPr>
          <w:rFonts w:eastAsia="Times New Roman" w:cs="Times New Roman"/>
          <w:sz w:val="18"/>
          <w:szCs w:val="18"/>
          <w:lang w:eastAsia="pl-PL" w:bidi="ar-SA"/>
        </w:rPr>
        <w:t>ó</w:t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b fizycznych w zwi</w:t>
      </w:r>
      <w:r>
        <w:rPr>
          <w:rFonts w:eastAsia="Times New Roman" w:cs="Times New Roman"/>
          <w:sz w:val="18"/>
          <w:szCs w:val="18"/>
          <w:lang w:eastAsia="pl-PL" w:bidi="ar-SA"/>
        </w:rPr>
        <w:t>ą</w:t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zku z przetwarzaniem danych osobowych i w sprawie swobodnego przep</w:t>
      </w:r>
      <w:r>
        <w:rPr>
          <w:rFonts w:eastAsia="Times New Roman" w:cs="Times New Roman"/>
          <w:sz w:val="18"/>
          <w:szCs w:val="18"/>
          <w:lang w:eastAsia="pl-PL" w:bidi="ar-SA"/>
        </w:rPr>
        <w:t>ł</w:t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ywu takich danych oraz uchylenia dyrektywy 95/46/WE (og</w:t>
      </w:r>
      <w:r>
        <w:rPr>
          <w:rFonts w:eastAsia="Times New Roman" w:cs="Times New Roman"/>
          <w:sz w:val="18"/>
          <w:szCs w:val="18"/>
          <w:lang w:eastAsia="pl-PL" w:bidi="ar-SA"/>
        </w:rPr>
        <w:t>ó</w:t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lne rozporz</w:t>
      </w:r>
      <w:r>
        <w:rPr>
          <w:rFonts w:eastAsia="Times New Roman" w:cs="Times New Roman"/>
          <w:sz w:val="18"/>
          <w:szCs w:val="18"/>
          <w:lang w:eastAsia="pl-PL" w:bidi="ar-SA"/>
        </w:rPr>
        <w:t>ą</w:t>
      </w:r>
      <w:r>
        <w:rPr>
          <w:rFonts w:ascii="Calibri" w:eastAsia="Calibri" w:hAnsi="Calibri" w:cs="Times New Roman"/>
          <w:sz w:val="18"/>
          <w:szCs w:val="18"/>
          <w:lang w:eastAsia="pl-PL" w:bidi="ar-SA"/>
        </w:rPr>
        <w:t>dzenie o ochronie danych).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1A45"/>
    <w:rsid w:val="003603A1"/>
    <w:rsid w:val="00741A45"/>
    <w:rsid w:val="00AE46C8"/>
    <w:rsid w:val="00C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C942"/>
  <w15:docId w15:val="{6B6D11D6-5852-4958-B474-2DD594AE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  <w:contextualSpacing/>
    </w:pPr>
    <w:rPr>
      <w:lang w:bidi="ar-SA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Textbodyuser">
    <w:name w:val="Text body (user)"/>
    <w:basedOn w:val="Standard"/>
    <w:pPr>
      <w:spacing w:after="120" w:line="240" w:lineRule="exact"/>
    </w:pPr>
    <w:rPr>
      <w:rFonts w:cs="Liberation Serif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Jekiełek</cp:lastModifiedBy>
  <cp:revision>2</cp:revision>
  <cp:lastPrinted>2025-06-25T09:37:00Z</cp:lastPrinted>
  <dcterms:created xsi:type="dcterms:W3CDTF">2025-06-25T12:39:00Z</dcterms:created>
  <dcterms:modified xsi:type="dcterms:W3CDTF">2025-06-25T12:39:00Z</dcterms:modified>
</cp:coreProperties>
</file>